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25" w:rsidRDefault="00311F2F" w:rsidP="00311F2F">
      <w:pPr>
        <w:ind w:left="5670"/>
        <w:jc w:val="both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-132656</wp:posOffset>
                </wp:positionH>
                <wp:positionV relativeFrom="paragraph">
                  <wp:posOffset>-456450</wp:posOffset>
                </wp:positionV>
                <wp:extent cx="1989512" cy="1352204"/>
                <wp:effectExtent l="0" t="0" r="10795" b="1968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512" cy="1352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F2F" w:rsidRDefault="00311F2F" w:rsidP="004E63CC">
                            <w:pPr>
                              <w:spacing w:before="840"/>
                              <w:jc w:val="center"/>
                            </w:pPr>
                            <w:r>
                              <w:t>Marca da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-10.45pt;margin-top:-35.95pt;width:156.65pt;height:10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">
                <v:textbox>
                  <w:txbxContent>
                    <w:p w:rsidR="00311F2F" w:rsidRDefault="00311F2F" w:rsidP="004E63CC">
                      <w:pPr>
                        <w:spacing w:before="840"/>
                        <w:jc w:val="center"/>
                      </w:pPr>
                      <w:r>
                        <w:t>Marca da bollo da € 16,00</w:t>
                      </w:r>
                    </w:p>
                  </w:txbxContent>
                </v:textbox>
              </v:shape>
            </w:pict>
          </mc:Fallback>
        </mc:AlternateContent>
      </w:r>
      <w:r w:rsidR="000E3BA4">
        <w:t>Al Servizio di Polizia Locale</w:t>
      </w:r>
    </w:p>
    <w:p w:rsidR="000E3BA4" w:rsidRDefault="003B6DD7" w:rsidP="00311F2F">
      <w:pPr>
        <w:ind w:left="5670"/>
        <w:jc w:val="both"/>
      </w:pPr>
      <w:proofErr w:type="gramStart"/>
      <w:r>
        <w:t>del</w:t>
      </w:r>
      <w:proofErr w:type="gramEnd"/>
      <w:r w:rsidR="000E3BA4">
        <w:t xml:space="preserve"> Comune di Paesana</w:t>
      </w:r>
    </w:p>
    <w:p w:rsidR="000E3BA4" w:rsidRDefault="000E3BA4" w:rsidP="00311F2F">
      <w:pPr>
        <w:ind w:left="5670"/>
        <w:jc w:val="both"/>
      </w:pPr>
      <w:r w:rsidRPr="000E3BA4">
        <w:t>Via Barge, 6</w:t>
      </w:r>
    </w:p>
    <w:p w:rsidR="000E3BA4" w:rsidRPr="00311F2F" w:rsidRDefault="000E3BA4" w:rsidP="00311F2F">
      <w:pPr>
        <w:ind w:left="5670"/>
        <w:jc w:val="both"/>
        <w:rPr>
          <w:u w:val="single"/>
        </w:rPr>
      </w:pPr>
      <w:r w:rsidRPr="00311F2F">
        <w:rPr>
          <w:u w:val="single"/>
        </w:rPr>
        <w:t>12034 Paesana (CN)</w:t>
      </w:r>
    </w:p>
    <w:p w:rsidR="003B6DD7" w:rsidRPr="004E63CC" w:rsidRDefault="003B6DD7" w:rsidP="004E63CC">
      <w:pPr>
        <w:shd w:val="clear" w:color="auto" w:fill="D9D9D9" w:themeFill="background1" w:themeFillShade="D9"/>
        <w:jc w:val="both"/>
        <w:rPr>
          <w:b/>
        </w:rPr>
      </w:pPr>
      <w:r>
        <w:t xml:space="preserve">OGGETTO: </w:t>
      </w:r>
      <w:r w:rsidRPr="004E63CC">
        <w:rPr>
          <w:b/>
        </w:rPr>
        <w:t>richiesta autorizzazione al transito in deroga.</w:t>
      </w:r>
    </w:p>
    <w:p w:rsidR="003B6DD7" w:rsidRDefault="003B6DD7" w:rsidP="009C3CA8">
      <w:pPr>
        <w:jc w:val="both"/>
      </w:pPr>
      <w:r>
        <w:t>Il sottoscritto ____________________________________________________________________________</w:t>
      </w:r>
    </w:p>
    <w:p w:rsidR="003B6DD7" w:rsidRDefault="003B6DD7" w:rsidP="009C3CA8">
      <w:pPr>
        <w:jc w:val="both"/>
      </w:pPr>
      <w:proofErr w:type="gramStart"/>
      <w:r>
        <w:t>nato</w:t>
      </w:r>
      <w:proofErr w:type="gramEnd"/>
      <w:r>
        <w:t xml:space="preserve"> a ________________________________ ( ____ ) il _________________________________________</w:t>
      </w:r>
    </w:p>
    <w:p w:rsidR="003B6DD7" w:rsidRDefault="003B6DD7" w:rsidP="009C3CA8">
      <w:pPr>
        <w:jc w:val="both"/>
      </w:pPr>
      <w:proofErr w:type="gramStart"/>
      <w:r>
        <w:t>residente</w:t>
      </w:r>
      <w:proofErr w:type="gramEnd"/>
      <w:r>
        <w:t xml:space="preserve"> in _________________________ ( ____ ), Via __________________________________ n. _____</w:t>
      </w:r>
    </w:p>
    <w:p w:rsidR="00311F2F" w:rsidRDefault="00311F2F" w:rsidP="009C3CA8">
      <w:pPr>
        <w:jc w:val="both"/>
      </w:pPr>
      <w:r>
        <w:t>a nome e per conto</w:t>
      </w:r>
      <w:r w:rsidR="004E63CC">
        <w:rPr>
          <w:rStyle w:val="Rimandonotaapidipagina"/>
        </w:rPr>
        <w:footnoteReference w:id="1"/>
      </w:r>
    </w:p>
    <w:p w:rsidR="00311F2F" w:rsidRDefault="00311F2F" w:rsidP="009C3CA8">
      <w:pPr>
        <w:jc w:val="both"/>
      </w:pPr>
      <w:r>
        <w:t>□ proprio</w:t>
      </w:r>
    </w:p>
    <w:p w:rsidR="00311F2F" w:rsidRDefault="00311F2F" w:rsidP="009C3CA8">
      <w:pPr>
        <w:jc w:val="both"/>
      </w:pPr>
      <w:r>
        <w:t>□ della Società ___________________________________________________________________________</w:t>
      </w:r>
    </w:p>
    <w:p w:rsidR="00311F2F" w:rsidRDefault="00311F2F" w:rsidP="009C3CA8">
      <w:pPr>
        <w:jc w:val="both"/>
      </w:pPr>
      <w:proofErr w:type="gramStart"/>
      <w:r>
        <w:t>corrente</w:t>
      </w:r>
      <w:proofErr w:type="gramEnd"/>
      <w:r>
        <w:t xml:space="preserve"> in </w:t>
      </w:r>
      <w:r w:rsidRPr="00311F2F">
        <w:t>__________________________ ( ____ ), Via __________________________________ n. _____</w:t>
      </w:r>
    </w:p>
    <w:p w:rsidR="003B6DD7" w:rsidRDefault="003B6DD7" w:rsidP="009C3CA8">
      <w:pPr>
        <w:jc w:val="both"/>
      </w:pPr>
      <w:proofErr w:type="gramStart"/>
      <w:r>
        <w:t>in qualità di</w:t>
      </w:r>
      <w:proofErr w:type="gramEnd"/>
    </w:p>
    <w:p w:rsidR="003B6DD7" w:rsidRDefault="003B6DD7" w:rsidP="009C3CA8">
      <w:pPr>
        <w:jc w:val="both"/>
      </w:pPr>
      <w:r>
        <w:t>□ residente in Paesana, Borgata/</w:t>
      </w:r>
      <w:r w:rsidRPr="003B6DD7">
        <w:t xml:space="preserve"> Via _________________________</w:t>
      </w:r>
      <w:r>
        <w:t>________________</w:t>
      </w:r>
      <w:r w:rsidRPr="003B6DD7">
        <w:t>________ n. _____</w:t>
      </w:r>
      <w:r>
        <w:t>;</w:t>
      </w:r>
    </w:p>
    <w:p w:rsidR="003B6DD7" w:rsidRDefault="003B6DD7" w:rsidP="009C3CA8">
      <w:pPr>
        <w:jc w:val="both"/>
      </w:pPr>
      <w:r w:rsidRPr="003B6DD7">
        <w:t>□</w:t>
      </w:r>
      <w:r>
        <w:t xml:space="preserve"> proprietario dell’abitazione sita in </w:t>
      </w:r>
      <w:r w:rsidRPr="003B6DD7">
        <w:t>Paesana, Borgata/ Via ______</w:t>
      </w:r>
      <w:r>
        <w:t>______________</w:t>
      </w:r>
      <w:r w:rsidRPr="003B6DD7">
        <w:t>___________________</w:t>
      </w:r>
    </w:p>
    <w:p w:rsidR="003B6DD7" w:rsidRDefault="003B6DD7" w:rsidP="009C3CA8">
      <w:pPr>
        <w:jc w:val="both"/>
      </w:pPr>
      <w:r w:rsidRPr="003B6DD7">
        <w:t>n. ___</w:t>
      </w:r>
      <w:r>
        <w:t>____</w:t>
      </w:r>
      <w:r w:rsidRPr="003B6DD7">
        <w:t>__</w:t>
      </w:r>
      <w:r>
        <w:t>, censita al Catasto comunale al Foglio n. ___________ Mappale/i N. ____________________;</w:t>
      </w:r>
    </w:p>
    <w:p w:rsidR="003B6DD7" w:rsidRDefault="003B6DD7" w:rsidP="009C3CA8">
      <w:pPr>
        <w:jc w:val="both"/>
      </w:pPr>
      <w:r w:rsidRPr="003B6DD7">
        <w:t>□</w:t>
      </w:r>
      <w:r>
        <w:t xml:space="preserve"> titolare dell’attività ricettiva/esercizio di somministrazione ubicato in Paesana, </w:t>
      </w:r>
      <w:r w:rsidR="00311F2F">
        <w:t xml:space="preserve">località </w:t>
      </w:r>
      <w:proofErr w:type="gramStart"/>
      <w:r w:rsidR="00311F2F">
        <w:t>_______________</w:t>
      </w:r>
      <w:proofErr w:type="gramEnd"/>
    </w:p>
    <w:p w:rsidR="00311F2F" w:rsidRDefault="00311F2F" w:rsidP="009C3CA8">
      <w:pPr>
        <w:jc w:val="both"/>
      </w:pPr>
      <w:r>
        <w:t>__________________________, Borgata/Via</w:t>
      </w:r>
      <w:r w:rsidR="00531D97">
        <w:t xml:space="preserve"> </w:t>
      </w:r>
      <w:r>
        <w:t>_________________________________________ n. _______</w:t>
      </w:r>
    </w:p>
    <w:p w:rsidR="00311F2F" w:rsidRDefault="00311F2F" w:rsidP="009C3CA8">
      <w:pPr>
        <w:jc w:val="both"/>
      </w:pPr>
      <w:r>
        <w:t>all’insegna ______________________________________________________________________________</w:t>
      </w:r>
    </w:p>
    <w:p w:rsidR="00311F2F" w:rsidRDefault="00311F2F" w:rsidP="009C3CA8">
      <w:pPr>
        <w:jc w:val="both"/>
      </w:pPr>
      <w:r w:rsidRPr="00311F2F">
        <w:t>□ titolare dell’attività</w:t>
      </w:r>
      <w:r>
        <w:t xml:space="preserve"> di trasporto persone </w:t>
      </w:r>
      <w:proofErr w:type="gramStart"/>
      <w:r>
        <w:t>denominata</w:t>
      </w:r>
      <w:proofErr w:type="gramEnd"/>
      <w:r>
        <w:t xml:space="preserve"> __________________________________________</w:t>
      </w:r>
    </w:p>
    <w:p w:rsidR="00311F2F" w:rsidRDefault="00311F2F" w:rsidP="00311F2F">
      <w:pPr>
        <w:jc w:val="both"/>
      </w:pPr>
      <w:proofErr w:type="gramStart"/>
      <w:r>
        <w:t>ubicata</w:t>
      </w:r>
      <w:proofErr w:type="gramEnd"/>
      <w:r>
        <w:t xml:space="preserve"> in ___________________________ ( ____ ), Via __________________________________ n. _____</w:t>
      </w:r>
    </w:p>
    <w:p w:rsidR="00311F2F" w:rsidRDefault="00311F2F" w:rsidP="00311F2F">
      <w:pPr>
        <w:jc w:val="both"/>
      </w:pPr>
      <w:r>
        <w:t>incaricata dal titolare dell’attività ricettiva/esercizio di somministrazione ubicato in Paesana, località _______________________________________, Borgata/Via _____________________________________ n. _______ all’insegna _____________________________________________________________________</w:t>
      </w:r>
    </w:p>
    <w:p w:rsidR="0045360D" w:rsidRDefault="0045360D" w:rsidP="00311F2F">
      <w:pPr>
        <w:jc w:val="both"/>
      </w:pPr>
      <w:proofErr w:type="gramStart"/>
      <w:r>
        <w:t>con</w:t>
      </w:r>
      <w:proofErr w:type="gramEnd"/>
      <w:r>
        <w:t xml:space="preserve"> la presente</w:t>
      </w:r>
    </w:p>
    <w:p w:rsidR="0045360D" w:rsidRPr="0045360D" w:rsidRDefault="0045360D" w:rsidP="0045360D">
      <w:pPr>
        <w:jc w:val="center"/>
        <w:rPr>
          <w:spacing w:val="40"/>
        </w:rPr>
      </w:pPr>
      <w:r w:rsidRPr="0045360D">
        <w:rPr>
          <w:spacing w:val="40"/>
        </w:rPr>
        <w:t>CHIEDE</w:t>
      </w:r>
    </w:p>
    <w:p w:rsidR="0045360D" w:rsidRDefault="0045360D" w:rsidP="00311F2F">
      <w:pPr>
        <w:jc w:val="both"/>
      </w:pPr>
      <w:r>
        <w:t xml:space="preserve">Il rilascio dell’autorizzazione in deroga per accedere il/i giorno/i </w:t>
      </w:r>
      <w:r>
        <w:tab/>
        <w:t>□ 14/08/2018</w:t>
      </w:r>
      <w:r>
        <w:tab/>
        <w:t>□ 15/08/2018</w:t>
      </w:r>
    </w:p>
    <w:p w:rsidR="00862312" w:rsidRDefault="00862312" w:rsidP="00FF488A">
      <w:pPr>
        <w:jc w:val="center"/>
      </w:pPr>
      <w:r>
        <w:t>in occasione del Concerto di Ferragosto svolgentesi in località Pian Munè,</w:t>
      </w:r>
    </w:p>
    <w:p w:rsidR="00243422" w:rsidRDefault="00AB040C" w:rsidP="00311F2F">
      <w:pPr>
        <w:jc w:val="both"/>
      </w:pPr>
      <w:r>
        <w:t>al</w:t>
      </w:r>
      <w:r>
        <w:t xml:space="preserve">le S.P. </w:t>
      </w:r>
      <w:r w:rsidRPr="00AB040C">
        <w:t>N.</w:t>
      </w:r>
      <w:r>
        <w:t xml:space="preserve"> 269/331</w:t>
      </w:r>
      <w:r>
        <w:t xml:space="preserve"> </w:t>
      </w:r>
      <w:r w:rsidR="00243422">
        <w:t>-</w:t>
      </w:r>
      <w:r w:rsidR="00243422" w:rsidRPr="00243422">
        <w:t xml:space="preserve"> tratto da Paesana a Pian Munè</w:t>
      </w:r>
      <w:r w:rsidR="00243422">
        <w:t xml:space="preserve"> – per recarsi presso _______________</w:t>
      </w:r>
      <w:r w:rsidR="00531D97">
        <w:t>__________________________________________________________</w:t>
      </w:r>
      <w:r w:rsidR="00243422">
        <w:t>______________</w:t>
      </w:r>
    </w:p>
    <w:p w:rsidR="00243422" w:rsidRDefault="00243422" w:rsidP="00311F2F">
      <w:pPr>
        <w:jc w:val="both"/>
      </w:pPr>
      <w:proofErr w:type="gramStart"/>
      <w:r>
        <w:t>in</w:t>
      </w:r>
      <w:proofErr w:type="gramEnd"/>
      <w:r>
        <w:t xml:space="preserve"> </w:t>
      </w:r>
      <w:r w:rsidRPr="00243422">
        <w:t>località _________</w:t>
      </w:r>
      <w:r>
        <w:t>____</w:t>
      </w:r>
      <w:r w:rsidRPr="00243422">
        <w:t>______________________, Borgata/Via ___________________________</w:t>
      </w:r>
      <w:r>
        <w:t>__</w:t>
      </w:r>
      <w:r w:rsidRPr="00243422">
        <w:t>____ n. ____</w:t>
      </w:r>
      <w:r w:rsidR="0066301C">
        <w:t>.</w:t>
      </w:r>
    </w:p>
    <w:p w:rsidR="00FF488A" w:rsidRDefault="00FF488A" w:rsidP="00FF488A">
      <w:pPr>
        <w:jc w:val="both"/>
      </w:pPr>
      <w:proofErr w:type="gramStart"/>
      <w:r>
        <w:lastRenderedPageBreak/>
        <w:t>con</w:t>
      </w:r>
      <w:proofErr w:type="gramEnd"/>
      <w:r>
        <w:t xml:space="preserve"> i seguenti veicoli:</w:t>
      </w:r>
    </w:p>
    <w:p w:rsidR="00FF488A" w:rsidRDefault="00FF488A" w:rsidP="00FF488A">
      <w:pPr>
        <w:jc w:val="both"/>
      </w:pPr>
      <w:r>
        <w:t>marca _________________________ modello ____________________________ targa ________________</w:t>
      </w:r>
      <w:r w:rsidR="001F54BB">
        <w:t xml:space="preserve"> intestato a _____________________________________________________________________________ ,</w:t>
      </w:r>
    </w:p>
    <w:p w:rsidR="001F54BB" w:rsidRDefault="00FF488A" w:rsidP="001F54BB">
      <w:pPr>
        <w:jc w:val="both"/>
      </w:pPr>
      <w:r>
        <w:t xml:space="preserve">marca _________________________ modello ____________________________ targa ________________ </w:t>
      </w:r>
      <w:r w:rsidR="001F54BB">
        <w:t>intestato a _____________________________________________________________________________ ,</w:t>
      </w:r>
    </w:p>
    <w:p w:rsidR="00FF488A" w:rsidRDefault="00FF488A" w:rsidP="00FF488A">
      <w:pPr>
        <w:jc w:val="both"/>
      </w:pPr>
      <w:r>
        <w:t xml:space="preserve">marca _________________________ modello ____________________________ targa ________________ </w:t>
      </w:r>
      <w:r w:rsidR="001F54BB">
        <w:t>intestato a _____________________________________________________________________________</w:t>
      </w:r>
      <w:r w:rsidR="00531D97">
        <w:t xml:space="preserve"> </w:t>
      </w:r>
      <w:r>
        <w:t>,</w:t>
      </w:r>
    </w:p>
    <w:p w:rsidR="00FF488A" w:rsidRDefault="00FF488A" w:rsidP="00FF488A">
      <w:pPr>
        <w:jc w:val="both"/>
      </w:pPr>
      <w:r>
        <w:t xml:space="preserve">marca _________________________ modello ____________________________ targa ________________ </w:t>
      </w:r>
      <w:r w:rsidR="001F54BB">
        <w:t>intestato a _____________________________________________________________________________</w:t>
      </w:r>
      <w:r w:rsidR="00531D97">
        <w:t xml:space="preserve"> </w:t>
      </w:r>
      <w:r>
        <w:t>,</w:t>
      </w:r>
    </w:p>
    <w:p w:rsidR="00FF488A" w:rsidRDefault="00FF488A" w:rsidP="00FF488A">
      <w:pPr>
        <w:jc w:val="both"/>
      </w:pPr>
      <w:r>
        <w:t xml:space="preserve">marca _________________________ modello ____________________________ targa ________________ </w:t>
      </w:r>
      <w:r w:rsidR="001F54BB">
        <w:t>intestato a ______________________________________________</w:t>
      </w:r>
      <w:r w:rsidR="00531D97">
        <w:t xml:space="preserve">_______________________________ </w:t>
      </w:r>
      <w:r>
        <w:t>,</w:t>
      </w:r>
    </w:p>
    <w:p w:rsidR="00FF488A" w:rsidRDefault="00FF488A" w:rsidP="00FF488A">
      <w:pPr>
        <w:jc w:val="both"/>
      </w:pPr>
      <w:r>
        <w:t xml:space="preserve">marca _________________________ modello ____________________________ targa ________________ </w:t>
      </w:r>
      <w:r w:rsidR="001F54BB">
        <w:t>intestato a ______________________________________________</w:t>
      </w:r>
      <w:r w:rsidR="00531D97">
        <w:t xml:space="preserve">_______________________________ </w:t>
      </w:r>
      <w:r>
        <w:t>,</w:t>
      </w:r>
    </w:p>
    <w:p w:rsidR="00FF488A" w:rsidRDefault="00FF488A" w:rsidP="00FF488A">
      <w:pPr>
        <w:jc w:val="both"/>
      </w:pPr>
      <w:r>
        <w:t xml:space="preserve">marca _________________________ modello ____________________________ targa ________________ </w:t>
      </w:r>
      <w:r w:rsidR="001F54BB">
        <w:t>intestato a ______________________________________________</w:t>
      </w:r>
      <w:r w:rsidR="00531D97">
        <w:t xml:space="preserve">_______________________________ </w:t>
      </w:r>
      <w:r>
        <w:t>,</w:t>
      </w:r>
    </w:p>
    <w:p w:rsidR="00FF488A" w:rsidRDefault="00FF488A" w:rsidP="00FF488A">
      <w:pPr>
        <w:jc w:val="both"/>
      </w:pPr>
      <w:r>
        <w:t xml:space="preserve">marca _________________________ modello ____________________________ targa ________________ </w:t>
      </w:r>
      <w:r w:rsidR="001F54BB">
        <w:t>intestato a ______________________________________________</w:t>
      </w:r>
      <w:r w:rsidR="00531D97">
        <w:t xml:space="preserve">_______________________________ </w:t>
      </w:r>
      <w:r>
        <w:t>,</w:t>
      </w:r>
    </w:p>
    <w:p w:rsidR="00FC5B96" w:rsidRDefault="0066301C" w:rsidP="00311F2F">
      <w:pPr>
        <w:jc w:val="both"/>
      </w:pPr>
      <w:r>
        <w:t>Con la presente</w:t>
      </w:r>
    </w:p>
    <w:p w:rsidR="00FC5B96" w:rsidRPr="00FC5B96" w:rsidRDefault="00FC5B96" w:rsidP="00FC5B96">
      <w:pPr>
        <w:jc w:val="center"/>
        <w:rPr>
          <w:spacing w:val="40"/>
        </w:rPr>
      </w:pPr>
      <w:r w:rsidRPr="00FC5B96">
        <w:rPr>
          <w:spacing w:val="40"/>
        </w:rPr>
        <w:t>DICHIARA</w:t>
      </w:r>
    </w:p>
    <w:p w:rsidR="0066301C" w:rsidRDefault="0066301C" w:rsidP="00311F2F">
      <w:pPr>
        <w:jc w:val="both"/>
      </w:pPr>
      <w:r>
        <w:t>altresì</w:t>
      </w:r>
      <w:r w:rsidR="00FF488A">
        <w:t>, consapevole delle sanzioni previste dagli artt. 6, 157 e 158 del vigente Codice della Strada, approvato con D. Lgs. 285/1992 (da € 41,00 a € 169,00 e da € 85,00 a € 338,00) e delle eventuali sanzioni accessorie (rimozione forzata con affidamento alla depositeria comunale),</w:t>
      </w:r>
      <w:r>
        <w:t xml:space="preserve"> </w:t>
      </w:r>
      <w:r w:rsidR="00FC5B96">
        <w:t>di</w:t>
      </w:r>
      <w:r>
        <w:t xml:space="preserve"> impegnare il tratto di strada interessato per il tempo strettamente necessario a raggiungere l’indirizzo indicato,</w:t>
      </w:r>
    </w:p>
    <w:p w:rsidR="0066301C" w:rsidRDefault="00862312" w:rsidP="00311F2F">
      <w:pPr>
        <w:jc w:val="both"/>
      </w:pPr>
      <w:r>
        <w:t xml:space="preserve">□ </w:t>
      </w:r>
      <w:r w:rsidR="0066301C">
        <w:t xml:space="preserve">dove sosterà col proprio veicolo al di fuori della carreggiata </w:t>
      </w:r>
      <w:r w:rsidR="00FF488A">
        <w:t xml:space="preserve">e degli spazi </w:t>
      </w:r>
      <w:r w:rsidR="0066301C">
        <w:t>interessat</w:t>
      </w:r>
      <w:r w:rsidR="00FF488A">
        <w:t>i</w:t>
      </w:r>
      <w:r w:rsidR="0066301C">
        <w:t xml:space="preserve"> dal transito dei mezzi di servizio</w:t>
      </w:r>
    </w:p>
    <w:p w:rsidR="00862312" w:rsidRDefault="00862312" w:rsidP="00311F2F">
      <w:pPr>
        <w:jc w:val="both"/>
      </w:pPr>
      <w:r>
        <w:t xml:space="preserve">□ da cui ripartirà immediatamente per raggiungere </w:t>
      </w:r>
      <w:r w:rsidRPr="00862312">
        <w:t>i parcheggi istituiti a valle</w:t>
      </w:r>
      <w:r>
        <w:t>, per poi</w:t>
      </w:r>
      <w:r w:rsidRPr="00862312">
        <w:t xml:space="preserve"> effettuare il viaggio di ritorno esclusivamente dopo le ore 18.00</w:t>
      </w:r>
      <w:r>
        <w:t>.</w:t>
      </w:r>
    </w:p>
    <w:p w:rsidR="001F54BB" w:rsidRDefault="00862312" w:rsidP="00311F2F">
      <w:pPr>
        <w:jc w:val="both"/>
      </w:pPr>
      <w:r>
        <w:t>Allega all’uopo alla presente</w:t>
      </w:r>
    </w:p>
    <w:p w:rsidR="00862312" w:rsidRDefault="001F54BB" w:rsidP="00311F2F">
      <w:pPr>
        <w:jc w:val="both"/>
      </w:pPr>
      <w:r>
        <w:t>□</w:t>
      </w:r>
      <w:r w:rsidR="00862312">
        <w:t xml:space="preserve"> (nel caso </w:t>
      </w:r>
      <w:r w:rsidR="00FF488A" w:rsidRPr="00FF488A">
        <w:t>dell’attività di trasporto persone incaricata dal titolare dell’attività ricettiva/esercizio di somministrazione</w:t>
      </w:r>
      <w:r w:rsidR="00FF488A">
        <w:t>) dichiarazione scritta attestante l’incarico</w:t>
      </w:r>
      <w:r>
        <w:t>;</w:t>
      </w:r>
    </w:p>
    <w:p w:rsidR="001F54BB" w:rsidRDefault="001F54BB" w:rsidP="00311F2F">
      <w:pPr>
        <w:jc w:val="both"/>
      </w:pPr>
      <w:r>
        <w:t xml:space="preserve">□ fotocopia del libretto di circolazione (intestazione e </w:t>
      </w:r>
      <w:r w:rsidRPr="001F54BB">
        <w:rPr>
          <w:u w:val="single"/>
        </w:rPr>
        <w:t>revisione leggibili</w:t>
      </w:r>
      <w:r>
        <w:t>) di ogni veicolo per cui è richiesta l’autorizzazione</w:t>
      </w:r>
    </w:p>
    <w:p w:rsidR="001F54BB" w:rsidRDefault="001F54BB" w:rsidP="00311F2F">
      <w:pPr>
        <w:jc w:val="both"/>
      </w:pPr>
      <w:r>
        <w:t>□ fotocopia del documento d’identità del firmatario</w:t>
      </w:r>
    </w:p>
    <w:p w:rsidR="00FF488A" w:rsidRDefault="00FF488A" w:rsidP="00FF488A">
      <w:pPr>
        <w:spacing w:before="100" w:beforeAutospacing="1" w:after="100" w:afterAutospacing="1"/>
        <w:jc w:val="both"/>
      </w:pPr>
      <w:r>
        <w:t>__________________, ___ / ___ / _________</w:t>
      </w:r>
    </w:p>
    <w:p w:rsidR="00FF488A" w:rsidRDefault="00FF488A" w:rsidP="00FF488A">
      <w:pPr>
        <w:spacing w:before="100" w:beforeAutospacing="1" w:after="100" w:afterAutospacing="1"/>
        <w:ind w:left="5670"/>
        <w:jc w:val="center"/>
      </w:pPr>
      <w:r>
        <w:t>In fede</w:t>
      </w:r>
    </w:p>
    <w:p w:rsidR="00531D97" w:rsidRDefault="00FF488A" w:rsidP="00531D97">
      <w:pPr>
        <w:spacing w:before="100" w:beforeAutospacing="1" w:after="100" w:afterAutospacing="1"/>
        <w:ind w:left="5670"/>
        <w:jc w:val="center"/>
      </w:pPr>
      <w:r>
        <w:t>_________________________</w:t>
      </w:r>
      <w:bookmarkStart w:id="0" w:name="_GoBack"/>
      <w:bookmarkEnd w:id="0"/>
    </w:p>
    <w:sectPr w:rsidR="00531D97" w:rsidSect="004E63C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12" w:rsidRDefault="00862312" w:rsidP="00862312">
      <w:pPr>
        <w:spacing w:after="0" w:line="240" w:lineRule="auto"/>
      </w:pPr>
      <w:r>
        <w:separator/>
      </w:r>
    </w:p>
  </w:endnote>
  <w:endnote w:type="continuationSeparator" w:id="0">
    <w:p w:rsidR="00862312" w:rsidRDefault="00862312" w:rsidP="0086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07623"/>
      <w:docPartObj>
        <w:docPartGallery w:val="Page Numbers (Bottom of Page)"/>
        <w:docPartUnique/>
      </w:docPartObj>
    </w:sdtPr>
    <w:sdtEndPr/>
    <w:sdtContent>
      <w:p w:rsidR="00862312" w:rsidRDefault="0086231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D97">
          <w:rPr>
            <w:noProof/>
          </w:rPr>
          <w:t>1</w:t>
        </w:r>
        <w:r>
          <w:fldChar w:fldCharType="end"/>
        </w:r>
      </w:p>
    </w:sdtContent>
  </w:sdt>
  <w:p w:rsidR="00862312" w:rsidRDefault="008623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12" w:rsidRDefault="00862312" w:rsidP="00862312">
      <w:pPr>
        <w:spacing w:after="0" w:line="240" w:lineRule="auto"/>
      </w:pPr>
      <w:r>
        <w:separator/>
      </w:r>
    </w:p>
  </w:footnote>
  <w:footnote w:type="continuationSeparator" w:id="0">
    <w:p w:rsidR="00862312" w:rsidRDefault="00862312" w:rsidP="00862312">
      <w:pPr>
        <w:spacing w:after="0" w:line="240" w:lineRule="auto"/>
      </w:pPr>
      <w:r>
        <w:continuationSeparator/>
      </w:r>
    </w:p>
  </w:footnote>
  <w:footnote w:id="1">
    <w:p w:rsidR="004E63CC" w:rsidRDefault="004E63CC" w:rsidP="004E63CC">
      <w:pPr>
        <w:pStyle w:val="Testonotaapidipagina"/>
      </w:pPr>
      <w:r>
        <w:rPr>
          <w:rStyle w:val="Rimandonotaapidipagina"/>
        </w:rPr>
        <w:footnoteRef/>
      </w:r>
      <w:r>
        <w:t xml:space="preserve"> Barrare la voce interessata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7173"/>
    <w:multiLevelType w:val="hybridMultilevel"/>
    <w:tmpl w:val="18609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1B52"/>
    <w:multiLevelType w:val="hybridMultilevel"/>
    <w:tmpl w:val="7AB61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BD"/>
    <w:rsid w:val="000E3BA4"/>
    <w:rsid w:val="001F54BB"/>
    <w:rsid w:val="00243422"/>
    <w:rsid w:val="002C49BD"/>
    <w:rsid w:val="00311F2F"/>
    <w:rsid w:val="003B6DD7"/>
    <w:rsid w:val="0045360D"/>
    <w:rsid w:val="004E63CC"/>
    <w:rsid w:val="00531D97"/>
    <w:rsid w:val="0058217B"/>
    <w:rsid w:val="005E1AA3"/>
    <w:rsid w:val="00600A8A"/>
    <w:rsid w:val="0066301C"/>
    <w:rsid w:val="00751815"/>
    <w:rsid w:val="0076577A"/>
    <w:rsid w:val="007678B5"/>
    <w:rsid w:val="007A19DF"/>
    <w:rsid w:val="00862312"/>
    <w:rsid w:val="008A4180"/>
    <w:rsid w:val="009C3CA8"/>
    <w:rsid w:val="009D2D35"/>
    <w:rsid w:val="00A00767"/>
    <w:rsid w:val="00A373A6"/>
    <w:rsid w:val="00AB040C"/>
    <w:rsid w:val="00D95957"/>
    <w:rsid w:val="00DC0525"/>
    <w:rsid w:val="00E24D87"/>
    <w:rsid w:val="00FC5B96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0A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2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312"/>
  </w:style>
  <w:style w:type="paragraph" w:styleId="Pidipagina">
    <w:name w:val="footer"/>
    <w:basedOn w:val="Normale"/>
    <w:link w:val="PidipaginaCarattere"/>
    <w:uiPriority w:val="99"/>
    <w:unhideWhenUsed/>
    <w:rsid w:val="00862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31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63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63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63C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0A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2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312"/>
  </w:style>
  <w:style w:type="paragraph" w:styleId="Pidipagina">
    <w:name w:val="footer"/>
    <w:basedOn w:val="Normale"/>
    <w:link w:val="PidipaginaCarattere"/>
    <w:uiPriority w:val="99"/>
    <w:unhideWhenUsed/>
    <w:rsid w:val="00862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31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63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63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63C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1DE8-38E0-45CF-BE02-BFDF49A4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8EFBF439</Template>
  <TotalTime>5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</dc:creator>
  <cp:lastModifiedBy>ferdinando.boccon</cp:lastModifiedBy>
  <cp:revision>3</cp:revision>
  <dcterms:created xsi:type="dcterms:W3CDTF">2018-07-17T07:53:00Z</dcterms:created>
  <dcterms:modified xsi:type="dcterms:W3CDTF">2018-07-17T07:58:00Z</dcterms:modified>
</cp:coreProperties>
</file>